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C2" w:rsidRDefault="00C21AC2" w:rsidP="00C67A1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A53E8" w:rsidRPr="006D5AD6" w:rsidRDefault="00093F95" w:rsidP="00C67A1A">
      <w:pPr>
        <w:jc w:val="center"/>
        <w:rPr>
          <w:rFonts w:ascii="Times New Roman" w:hAnsi="Times New Roman" w:cs="Times New Roman"/>
          <w:b/>
        </w:rPr>
      </w:pPr>
      <w:r w:rsidRPr="006D5AD6">
        <w:rPr>
          <w:rFonts w:ascii="Times New Roman" w:hAnsi="Times New Roman" w:cs="Times New Roman"/>
          <w:b/>
        </w:rPr>
        <w:t>Hakemlere Yanıt Formu</w:t>
      </w:r>
    </w:p>
    <w:p w:rsidR="00790CDE" w:rsidRPr="006D5AD6" w:rsidRDefault="00790CDE" w:rsidP="00093F95">
      <w:pPr>
        <w:spacing w:after="120"/>
        <w:rPr>
          <w:rFonts w:ascii="Times New Roman" w:hAnsi="Times New Roman" w:cs="Times New Roman"/>
        </w:rPr>
      </w:pPr>
      <w:r w:rsidRPr="006D5AD6">
        <w:rPr>
          <w:rFonts w:ascii="Times New Roman" w:hAnsi="Times New Roman" w:cs="Times New Roman"/>
        </w:rPr>
        <w:t>Sayın Editör</w:t>
      </w:r>
      <w:r w:rsidR="00093F95" w:rsidRPr="006D5AD6">
        <w:rPr>
          <w:rFonts w:ascii="Times New Roman" w:hAnsi="Times New Roman" w:cs="Times New Roman"/>
        </w:rPr>
        <w:t>,</w:t>
      </w:r>
    </w:p>
    <w:p w:rsidR="00790CDE" w:rsidRPr="006D5AD6" w:rsidRDefault="00831A7E" w:rsidP="00093F95">
      <w:pPr>
        <w:spacing w:after="120"/>
        <w:jc w:val="both"/>
        <w:rPr>
          <w:rFonts w:ascii="Times New Roman" w:hAnsi="Times New Roman" w:cs="Times New Roman"/>
        </w:rPr>
      </w:pPr>
      <w:r w:rsidRPr="006D5AD6">
        <w:rPr>
          <w:rFonts w:ascii="Times New Roman" w:hAnsi="Times New Roman" w:cs="Times New Roman"/>
        </w:rPr>
        <w:t>“</w:t>
      </w:r>
      <w:proofErr w:type="gramStart"/>
      <w:r w:rsidR="00093F95" w:rsidRPr="006D5A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  <w:proofErr w:type="gramEnd"/>
      <w:r w:rsidRPr="006D5AD6">
        <w:rPr>
          <w:rFonts w:ascii="Times New Roman" w:hAnsi="Times New Roman" w:cs="Times New Roman"/>
        </w:rPr>
        <w:t xml:space="preserve">” </w:t>
      </w:r>
      <w:r w:rsidR="00790CDE" w:rsidRPr="006D5AD6">
        <w:rPr>
          <w:rFonts w:ascii="Times New Roman" w:hAnsi="Times New Roman" w:cs="Times New Roman"/>
        </w:rPr>
        <w:t xml:space="preserve">başlıklı </w:t>
      </w:r>
      <w:r w:rsidR="00093F95" w:rsidRPr="006D5AD6">
        <w:rPr>
          <w:rFonts w:ascii="Times New Roman" w:hAnsi="Times New Roman" w:cs="Times New Roman"/>
        </w:rPr>
        <w:t xml:space="preserve">makale için hakemlerin değerlendirmeleri/önerileri ve buna karşılık yapılan işlemler aşağıda </w:t>
      </w:r>
      <w:r w:rsidR="00790CDE" w:rsidRPr="006D5AD6">
        <w:rPr>
          <w:rFonts w:ascii="Times New Roman" w:hAnsi="Times New Roman" w:cs="Times New Roman"/>
        </w:rPr>
        <w:t xml:space="preserve">sunulmuş </w:t>
      </w:r>
      <w:r w:rsidR="00093F95" w:rsidRPr="006D5AD6">
        <w:rPr>
          <w:rFonts w:ascii="Times New Roman" w:hAnsi="Times New Roman" w:cs="Times New Roman"/>
        </w:rPr>
        <w:t>ve makalenin son hali bu düzeltmelere göre güncellenmiştir</w:t>
      </w:r>
      <w:r w:rsidR="00790CDE" w:rsidRPr="006D5AD6">
        <w:rPr>
          <w:rFonts w:ascii="Times New Roman" w:hAnsi="Times New Roman" w:cs="Times New Roman"/>
        </w:rPr>
        <w:t>.</w:t>
      </w:r>
    </w:p>
    <w:p w:rsidR="00790CDE" w:rsidRPr="006D5AD6" w:rsidRDefault="00790CDE" w:rsidP="00093F95">
      <w:pPr>
        <w:rPr>
          <w:rFonts w:ascii="Times New Roman" w:hAnsi="Times New Roman" w:cs="Times New Roman"/>
        </w:rPr>
      </w:pPr>
      <w:r w:rsidRPr="006D5AD6">
        <w:rPr>
          <w:rFonts w:ascii="Times New Roman" w:hAnsi="Times New Roman" w:cs="Times New Roman"/>
        </w:rPr>
        <w:t>Saygılarımla</w:t>
      </w:r>
    </w:p>
    <w:p w:rsidR="00C67A1A" w:rsidRPr="006D5AD6" w:rsidRDefault="00C67A1A">
      <w:pPr>
        <w:rPr>
          <w:rFonts w:ascii="Times New Roman" w:hAnsi="Times New Roman" w:cs="Times New Roman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6D5AD6" w:rsidRPr="006D5AD6" w:rsidTr="006D5AD6">
        <w:tc>
          <w:tcPr>
            <w:tcW w:w="4819" w:type="dxa"/>
          </w:tcPr>
          <w:p w:rsidR="006D5AD6" w:rsidRPr="006D5AD6" w:rsidRDefault="00A26934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Hakem A</w:t>
            </w:r>
            <w:r w:rsidR="006D5AD6" w:rsidRPr="006D5AD6">
              <w:rPr>
                <w:rFonts w:ascii="Times New Roman" w:hAnsi="Times New Roman" w:cs="Times New Roman"/>
                <w:b/>
              </w:rPr>
              <w:t xml:space="preserve"> Değerlendirmeleri</w:t>
            </w:r>
          </w:p>
        </w:tc>
        <w:tc>
          <w:tcPr>
            <w:tcW w:w="4819" w:type="dxa"/>
          </w:tcPr>
          <w:p w:rsidR="006D5AD6" w:rsidRPr="006D5AD6" w:rsidRDefault="006D5AD6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7A1A" w:rsidRPr="006D5AD6" w:rsidTr="006D5AD6">
        <w:tc>
          <w:tcPr>
            <w:tcW w:w="4819" w:type="dxa"/>
          </w:tcPr>
          <w:p w:rsidR="00C67A1A" w:rsidRPr="006D5AD6" w:rsidRDefault="00C67A1A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>Değerlendirme 1:</w:t>
            </w:r>
            <w:r w:rsidR="00831A7E" w:rsidRPr="006D5AD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C67A1A" w:rsidRPr="006D5AD6" w:rsidRDefault="00AA7440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Yapılan düzeltme: </w:t>
            </w:r>
          </w:p>
        </w:tc>
      </w:tr>
      <w:tr w:rsidR="000C6C11" w:rsidRPr="006D5AD6" w:rsidTr="006D5AD6">
        <w:tc>
          <w:tcPr>
            <w:tcW w:w="4819" w:type="dxa"/>
          </w:tcPr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 xml:space="preserve">Değerlendirme 2: </w:t>
            </w:r>
          </w:p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0C6C11" w:rsidRPr="006D5AD6" w:rsidRDefault="00AA7440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Yapılan düzeltme: </w:t>
            </w:r>
          </w:p>
        </w:tc>
      </w:tr>
      <w:tr w:rsidR="000C6C11" w:rsidRPr="006D5AD6" w:rsidTr="006D5AD6">
        <w:tc>
          <w:tcPr>
            <w:tcW w:w="4819" w:type="dxa"/>
          </w:tcPr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 xml:space="preserve">Değerlendirme 3: </w:t>
            </w:r>
          </w:p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0C6C11" w:rsidRPr="006D5AD6" w:rsidRDefault="00AA7440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Yapılan düzeltme: </w:t>
            </w:r>
          </w:p>
        </w:tc>
      </w:tr>
      <w:tr w:rsidR="000C6C11" w:rsidRPr="006D5AD6" w:rsidTr="006D5AD6">
        <w:tc>
          <w:tcPr>
            <w:tcW w:w="4819" w:type="dxa"/>
          </w:tcPr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 xml:space="preserve">Değerlendirme 4: </w:t>
            </w:r>
          </w:p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0C6C11" w:rsidRPr="006D5AD6" w:rsidRDefault="00AA7440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Yapılan düzeltme: </w:t>
            </w:r>
          </w:p>
        </w:tc>
      </w:tr>
      <w:tr w:rsidR="000C6C11" w:rsidRPr="006D5AD6" w:rsidTr="006D5AD6">
        <w:tc>
          <w:tcPr>
            <w:tcW w:w="4819" w:type="dxa"/>
          </w:tcPr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 xml:space="preserve">Değerlendirme 5: </w:t>
            </w:r>
          </w:p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0C6C11" w:rsidRPr="006D5AD6" w:rsidRDefault="00AA7440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Yapılan düzeltme: </w:t>
            </w:r>
          </w:p>
        </w:tc>
      </w:tr>
      <w:tr w:rsidR="00540170" w:rsidRPr="006D5AD6" w:rsidTr="006D5AD6">
        <w:tc>
          <w:tcPr>
            <w:tcW w:w="4819" w:type="dxa"/>
          </w:tcPr>
          <w:p w:rsidR="00540170" w:rsidRPr="006D5AD6" w:rsidRDefault="00540170" w:rsidP="00093F9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540170" w:rsidRPr="006D5AD6" w:rsidRDefault="00540170" w:rsidP="00093F9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6C11" w:rsidRPr="006D5AD6" w:rsidTr="006D5AD6">
        <w:tc>
          <w:tcPr>
            <w:tcW w:w="4819" w:type="dxa"/>
          </w:tcPr>
          <w:p w:rsidR="000C6C11" w:rsidRPr="006D5AD6" w:rsidRDefault="000C6C11" w:rsidP="00093F9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0C6C11" w:rsidRPr="006D5AD6" w:rsidRDefault="000C6C11" w:rsidP="00093F9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5AD6" w:rsidRPr="006D5AD6" w:rsidTr="006D5AD6">
        <w:tc>
          <w:tcPr>
            <w:tcW w:w="4819" w:type="dxa"/>
          </w:tcPr>
          <w:p w:rsidR="006D5AD6" w:rsidRPr="006D5AD6" w:rsidRDefault="00A26934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Hakem B</w:t>
            </w:r>
            <w:r w:rsidR="006D5AD6" w:rsidRPr="006D5AD6">
              <w:rPr>
                <w:rFonts w:ascii="Times New Roman" w:hAnsi="Times New Roman" w:cs="Times New Roman"/>
                <w:b/>
              </w:rPr>
              <w:t xml:space="preserve"> Değerlendirmeleri</w:t>
            </w:r>
          </w:p>
        </w:tc>
        <w:tc>
          <w:tcPr>
            <w:tcW w:w="4819" w:type="dxa"/>
          </w:tcPr>
          <w:p w:rsidR="006D5AD6" w:rsidRPr="006D5AD6" w:rsidRDefault="006D5AD6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6C11" w:rsidRPr="006D5AD6" w:rsidTr="006D5AD6">
        <w:tc>
          <w:tcPr>
            <w:tcW w:w="4819" w:type="dxa"/>
          </w:tcPr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 xml:space="preserve">Değerlendirme 1: </w:t>
            </w:r>
          </w:p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0C6C11" w:rsidRPr="006D5AD6" w:rsidRDefault="00AA7440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Yapılan düzeltme: </w:t>
            </w:r>
          </w:p>
        </w:tc>
      </w:tr>
      <w:tr w:rsidR="000C6C11" w:rsidRPr="006D5AD6" w:rsidTr="006D5AD6">
        <w:tc>
          <w:tcPr>
            <w:tcW w:w="4819" w:type="dxa"/>
          </w:tcPr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 xml:space="preserve">Değerlendirme 2: </w:t>
            </w:r>
          </w:p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0C6C11" w:rsidRPr="006D5AD6" w:rsidRDefault="00AA7440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Yapılan düzeltme: </w:t>
            </w:r>
          </w:p>
        </w:tc>
      </w:tr>
      <w:tr w:rsidR="000C6C11" w:rsidRPr="006D5AD6" w:rsidTr="006D5AD6">
        <w:tc>
          <w:tcPr>
            <w:tcW w:w="4819" w:type="dxa"/>
          </w:tcPr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 xml:space="preserve">Değerlendirme 3: </w:t>
            </w:r>
          </w:p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0C6C11" w:rsidRPr="006D5AD6" w:rsidRDefault="00AA7440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Yapılan düzeltme: </w:t>
            </w:r>
          </w:p>
        </w:tc>
      </w:tr>
      <w:tr w:rsidR="000C6C11" w:rsidRPr="006D5AD6" w:rsidTr="006D5AD6">
        <w:tc>
          <w:tcPr>
            <w:tcW w:w="4819" w:type="dxa"/>
          </w:tcPr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 xml:space="preserve">Değerlendirme 4: </w:t>
            </w:r>
          </w:p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0C6C11" w:rsidRPr="006D5AD6" w:rsidRDefault="00AA7440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Yapılan düzeltme: </w:t>
            </w:r>
          </w:p>
        </w:tc>
      </w:tr>
      <w:tr w:rsidR="000C6C11" w:rsidRPr="006D5AD6" w:rsidTr="006D5AD6">
        <w:tc>
          <w:tcPr>
            <w:tcW w:w="4819" w:type="dxa"/>
          </w:tcPr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 xml:space="preserve">Değerlendirme 5: </w:t>
            </w:r>
          </w:p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0C6C11" w:rsidRPr="006D5AD6" w:rsidRDefault="000C6C11" w:rsidP="000C6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AD6">
              <w:rPr>
                <w:rFonts w:ascii="Times New Roman" w:hAnsi="Times New Roman" w:cs="Times New Roman"/>
                <w:b/>
              </w:rPr>
              <w:t xml:space="preserve">Yapılan </w:t>
            </w:r>
            <w:r w:rsidR="001F48B4">
              <w:rPr>
                <w:rFonts w:ascii="Times New Roman" w:hAnsi="Times New Roman" w:cs="Times New Roman"/>
                <w:b/>
              </w:rPr>
              <w:t>düzeltme</w:t>
            </w:r>
            <w:r w:rsidRPr="006D5AD6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6D5AD6" w:rsidRPr="006D5AD6" w:rsidTr="006D5AD6">
        <w:tc>
          <w:tcPr>
            <w:tcW w:w="4819" w:type="dxa"/>
          </w:tcPr>
          <w:p w:rsidR="006D5AD6" w:rsidRPr="006D5AD6" w:rsidRDefault="006D5AD6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6D5AD6" w:rsidRPr="006D5AD6" w:rsidRDefault="006D5AD6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5AD6" w:rsidRPr="006D5AD6" w:rsidTr="006D5AD6">
        <w:tc>
          <w:tcPr>
            <w:tcW w:w="4819" w:type="dxa"/>
          </w:tcPr>
          <w:p w:rsidR="006D5AD6" w:rsidRPr="006D5AD6" w:rsidRDefault="006D5AD6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6D5AD6" w:rsidRPr="006D5AD6" w:rsidRDefault="006D5AD6" w:rsidP="000C6C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67A1A" w:rsidRPr="006D5AD6" w:rsidRDefault="00C67A1A" w:rsidP="00C67A1A">
      <w:pPr>
        <w:rPr>
          <w:rFonts w:ascii="Times New Roman" w:hAnsi="Times New Roman" w:cs="Times New Roman"/>
        </w:rPr>
      </w:pPr>
    </w:p>
    <w:p w:rsidR="00C67A1A" w:rsidRPr="006D5AD6" w:rsidRDefault="00C67A1A">
      <w:pPr>
        <w:rPr>
          <w:rFonts w:ascii="Times New Roman" w:hAnsi="Times New Roman" w:cs="Times New Roman"/>
        </w:rPr>
      </w:pPr>
    </w:p>
    <w:sectPr w:rsidR="00C67A1A" w:rsidRPr="006D5AD6" w:rsidSect="00C21AC2">
      <w:headerReference w:type="default" r:id="rId6"/>
      <w:pgSz w:w="11900" w:h="16840"/>
      <w:pgMar w:top="138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49B" w:rsidRDefault="00FB649B" w:rsidP="00C21AC2">
      <w:r>
        <w:separator/>
      </w:r>
    </w:p>
  </w:endnote>
  <w:endnote w:type="continuationSeparator" w:id="0">
    <w:p w:rsidR="00FB649B" w:rsidRDefault="00FB649B" w:rsidP="00C2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49B" w:rsidRDefault="00FB649B" w:rsidP="00C21AC2">
      <w:r>
        <w:separator/>
      </w:r>
    </w:p>
  </w:footnote>
  <w:footnote w:type="continuationSeparator" w:id="0">
    <w:p w:rsidR="00FB649B" w:rsidRDefault="00FB649B" w:rsidP="00C21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C2" w:rsidRDefault="00C21AC2" w:rsidP="00C21AC2">
    <w:pPr>
      <w:pStyle w:val="Header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2757170</wp:posOffset>
          </wp:positionH>
          <wp:positionV relativeFrom="paragraph">
            <wp:posOffset>-367030</wp:posOffset>
          </wp:positionV>
          <wp:extent cx="637200" cy="723600"/>
          <wp:effectExtent l="0" t="0" r="0" b="635"/>
          <wp:wrapTight wrapText="bothSides">
            <wp:wrapPolygon edited="0">
              <wp:start x="0" y="0"/>
              <wp:lineTo x="0" y="21050"/>
              <wp:lineTo x="20674" y="21050"/>
              <wp:lineTo x="20674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jinal Logo 27.3.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1A"/>
    <w:rsid w:val="000039EF"/>
    <w:rsid w:val="00093F95"/>
    <w:rsid w:val="0009796C"/>
    <w:rsid w:val="000A51FE"/>
    <w:rsid w:val="000C6C11"/>
    <w:rsid w:val="000D024A"/>
    <w:rsid w:val="001252BD"/>
    <w:rsid w:val="00190C2B"/>
    <w:rsid w:val="001B05D8"/>
    <w:rsid w:val="001C18B5"/>
    <w:rsid w:val="001C3D96"/>
    <w:rsid w:val="001C5000"/>
    <w:rsid w:val="001E4086"/>
    <w:rsid w:val="001F48B4"/>
    <w:rsid w:val="00200E5E"/>
    <w:rsid w:val="00204F89"/>
    <w:rsid w:val="00207A0A"/>
    <w:rsid w:val="00217FE9"/>
    <w:rsid w:val="00220C3B"/>
    <w:rsid w:val="002704FE"/>
    <w:rsid w:val="00290B69"/>
    <w:rsid w:val="002B320B"/>
    <w:rsid w:val="002D7A0C"/>
    <w:rsid w:val="0031506F"/>
    <w:rsid w:val="00331BC8"/>
    <w:rsid w:val="0034116C"/>
    <w:rsid w:val="003656F6"/>
    <w:rsid w:val="00370F40"/>
    <w:rsid w:val="003A6E3E"/>
    <w:rsid w:val="003B2CD9"/>
    <w:rsid w:val="003F4415"/>
    <w:rsid w:val="00420281"/>
    <w:rsid w:val="004630CF"/>
    <w:rsid w:val="0046461B"/>
    <w:rsid w:val="00481B63"/>
    <w:rsid w:val="004B61D9"/>
    <w:rsid w:val="004D34BA"/>
    <w:rsid w:val="004D4135"/>
    <w:rsid w:val="005073DA"/>
    <w:rsid w:val="005262B2"/>
    <w:rsid w:val="00527179"/>
    <w:rsid w:val="00540170"/>
    <w:rsid w:val="00554A88"/>
    <w:rsid w:val="00560CBA"/>
    <w:rsid w:val="0057371A"/>
    <w:rsid w:val="005A7A61"/>
    <w:rsid w:val="005B5108"/>
    <w:rsid w:val="005F2FF7"/>
    <w:rsid w:val="0060660E"/>
    <w:rsid w:val="006161A2"/>
    <w:rsid w:val="006612A2"/>
    <w:rsid w:val="00662A64"/>
    <w:rsid w:val="00696688"/>
    <w:rsid w:val="006B2168"/>
    <w:rsid w:val="006D0C34"/>
    <w:rsid w:val="006D5AD6"/>
    <w:rsid w:val="006E3003"/>
    <w:rsid w:val="00754036"/>
    <w:rsid w:val="00790CDE"/>
    <w:rsid w:val="00791548"/>
    <w:rsid w:val="00794437"/>
    <w:rsid w:val="007956DB"/>
    <w:rsid w:val="007A535F"/>
    <w:rsid w:val="007C1737"/>
    <w:rsid w:val="007D7F55"/>
    <w:rsid w:val="008014E9"/>
    <w:rsid w:val="00813A12"/>
    <w:rsid w:val="00831A7E"/>
    <w:rsid w:val="0084536C"/>
    <w:rsid w:val="00862038"/>
    <w:rsid w:val="008B5BEC"/>
    <w:rsid w:val="008D2D83"/>
    <w:rsid w:val="009058B2"/>
    <w:rsid w:val="00956C2A"/>
    <w:rsid w:val="0097064C"/>
    <w:rsid w:val="00987DAD"/>
    <w:rsid w:val="00991478"/>
    <w:rsid w:val="009A30ED"/>
    <w:rsid w:val="009B5A16"/>
    <w:rsid w:val="009B698F"/>
    <w:rsid w:val="009E298A"/>
    <w:rsid w:val="009E5C37"/>
    <w:rsid w:val="00A26934"/>
    <w:rsid w:val="00A33731"/>
    <w:rsid w:val="00A66814"/>
    <w:rsid w:val="00A8189C"/>
    <w:rsid w:val="00AA53E8"/>
    <w:rsid w:val="00AA7440"/>
    <w:rsid w:val="00AB1038"/>
    <w:rsid w:val="00AC336F"/>
    <w:rsid w:val="00AC5353"/>
    <w:rsid w:val="00B301AD"/>
    <w:rsid w:val="00B6767B"/>
    <w:rsid w:val="00B74CD1"/>
    <w:rsid w:val="00B83A94"/>
    <w:rsid w:val="00B942E4"/>
    <w:rsid w:val="00BC339C"/>
    <w:rsid w:val="00BC694B"/>
    <w:rsid w:val="00BE0F2E"/>
    <w:rsid w:val="00C21AC2"/>
    <w:rsid w:val="00C31FF6"/>
    <w:rsid w:val="00C3496C"/>
    <w:rsid w:val="00C45DB7"/>
    <w:rsid w:val="00C67A1A"/>
    <w:rsid w:val="00C73379"/>
    <w:rsid w:val="00C74925"/>
    <w:rsid w:val="00C85B82"/>
    <w:rsid w:val="00C879F4"/>
    <w:rsid w:val="00C932C9"/>
    <w:rsid w:val="00CA15AD"/>
    <w:rsid w:val="00CB1E84"/>
    <w:rsid w:val="00CC7A30"/>
    <w:rsid w:val="00CD73E9"/>
    <w:rsid w:val="00CE7033"/>
    <w:rsid w:val="00D32E22"/>
    <w:rsid w:val="00D33FB9"/>
    <w:rsid w:val="00D3416F"/>
    <w:rsid w:val="00D35F25"/>
    <w:rsid w:val="00D910B4"/>
    <w:rsid w:val="00D929FA"/>
    <w:rsid w:val="00DB70E2"/>
    <w:rsid w:val="00DC38B5"/>
    <w:rsid w:val="00DE03F5"/>
    <w:rsid w:val="00DF3DA3"/>
    <w:rsid w:val="00E05CA7"/>
    <w:rsid w:val="00E1302A"/>
    <w:rsid w:val="00E353D9"/>
    <w:rsid w:val="00E8666E"/>
    <w:rsid w:val="00E94083"/>
    <w:rsid w:val="00ED1D13"/>
    <w:rsid w:val="00EE31A6"/>
    <w:rsid w:val="00F20BEB"/>
    <w:rsid w:val="00FA750D"/>
    <w:rsid w:val="00FB649B"/>
    <w:rsid w:val="00FC2C7B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A7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A7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1A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AC2"/>
  </w:style>
  <w:style w:type="paragraph" w:styleId="Footer">
    <w:name w:val="footer"/>
    <w:basedOn w:val="Normal"/>
    <w:link w:val="FooterChar"/>
    <w:uiPriority w:val="99"/>
    <w:unhideWhenUsed/>
    <w:rsid w:val="00C21A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Hakemlere Yanıt Formu (TR)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user</cp:lastModifiedBy>
  <cp:revision>2</cp:revision>
  <dcterms:created xsi:type="dcterms:W3CDTF">2024-08-17T23:02:00Z</dcterms:created>
  <dcterms:modified xsi:type="dcterms:W3CDTF">2024-08-17T23:02:00Z</dcterms:modified>
</cp:coreProperties>
</file>