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AC2" w:rsidRPr="009A3CB9" w:rsidRDefault="00C21AC2" w:rsidP="00C67A1A">
      <w:pPr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p w:rsidR="009A3CB9" w:rsidRPr="009A3CB9" w:rsidRDefault="009A3CB9" w:rsidP="009A3CB9">
      <w:pPr>
        <w:spacing w:after="120"/>
        <w:jc w:val="center"/>
        <w:rPr>
          <w:rFonts w:ascii="Times New Roman" w:hAnsi="Times New Roman" w:cs="Times New Roman"/>
          <w:b/>
          <w:lang w:val="en-US"/>
        </w:rPr>
      </w:pPr>
      <w:r w:rsidRPr="009A3CB9">
        <w:rPr>
          <w:rFonts w:ascii="Times New Roman" w:hAnsi="Times New Roman" w:cs="Times New Roman"/>
          <w:b/>
          <w:lang w:val="en-US"/>
        </w:rPr>
        <w:t>Respond to Reviewers Form</w:t>
      </w:r>
    </w:p>
    <w:p w:rsidR="009A3CB9" w:rsidRPr="009A3CB9" w:rsidRDefault="009A3CB9" w:rsidP="009A3CB9">
      <w:pPr>
        <w:rPr>
          <w:rFonts w:ascii="Times New Roman" w:hAnsi="Times New Roman" w:cs="Times New Roman"/>
          <w:lang w:val="en-US"/>
        </w:rPr>
      </w:pPr>
      <w:r w:rsidRPr="009A3CB9">
        <w:rPr>
          <w:rFonts w:ascii="Times New Roman" w:hAnsi="Times New Roman" w:cs="Times New Roman"/>
          <w:lang w:val="en-US"/>
        </w:rPr>
        <w:t>Dear Editor</w:t>
      </w:r>
    </w:p>
    <w:p w:rsidR="009A3CB9" w:rsidRPr="009A3CB9" w:rsidRDefault="009A3CB9" w:rsidP="009A3CB9">
      <w:pPr>
        <w:jc w:val="both"/>
        <w:rPr>
          <w:rFonts w:ascii="Times New Roman" w:hAnsi="Times New Roman" w:cs="Times New Roman"/>
          <w:lang w:val="en-US"/>
        </w:rPr>
      </w:pPr>
      <w:r w:rsidRPr="009A3CB9">
        <w:rPr>
          <w:rFonts w:ascii="Times New Roman" w:hAnsi="Times New Roman" w:cs="Times New Roman"/>
          <w:lang w:val="en-US"/>
        </w:rPr>
        <w:t>The referees' comments/suggestions and the corresponding corrections for the article titled “...................................................................................................................................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en-US"/>
        </w:rPr>
        <w:t>.............</w:t>
      </w:r>
      <w:r w:rsidRPr="009A3CB9">
        <w:rPr>
          <w:rFonts w:ascii="Times New Roman" w:hAnsi="Times New Roman" w:cs="Times New Roman"/>
          <w:lang w:val="en-US"/>
        </w:rPr>
        <w:t>............” are presented below, and the final version of the article has been updated accordingly.</w:t>
      </w:r>
    </w:p>
    <w:p w:rsidR="00C67A1A" w:rsidRPr="009A3CB9" w:rsidRDefault="009A3CB9" w:rsidP="009A3CB9">
      <w:pPr>
        <w:rPr>
          <w:rFonts w:ascii="Times New Roman" w:hAnsi="Times New Roman" w:cs="Times New Roman"/>
          <w:lang w:val="en-US"/>
        </w:rPr>
      </w:pPr>
      <w:r w:rsidRPr="009A3CB9">
        <w:rPr>
          <w:rFonts w:ascii="Times New Roman" w:hAnsi="Times New Roman" w:cs="Times New Roman"/>
          <w:lang w:val="en-US"/>
        </w:rPr>
        <w:t>Best regards.</w:t>
      </w:r>
    </w:p>
    <w:p w:rsidR="009A3CB9" w:rsidRPr="009A3CB9" w:rsidRDefault="009A3CB9" w:rsidP="009A3CB9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6D5AD6" w:rsidRPr="009A3CB9" w:rsidTr="006D5AD6">
        <w:tc>
          <w:tcPr>
            <w:tcW w:w="4819" w:type="dxa"/>
          </w:tcPr>
          <w:p w:rsidR="006D5AD6" w:rsidRPr="009A3CB9" w:rsidRDefault="009A3CB9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9A3CB9">
              <w:rPr>
                <w:rFonts w:ascii="Times New Roman" w:hAnsi="Times New Roman" w:cs="Times New Roman"/>
                <w:b/>
                <w:lang w:val="en-US"/>
              </w:rPr>
              <w:t>Referee A Evaluations</w:t>
            </w:r>
          </w:p>
        </w:tc>
        <w:tc>
          <w:tcPr>
            <w:tcW w:w="4819" w:type="dxa"/>
          </w:tcPr>
          <w:p w:rsidR="006D5AD6" w:rsidRPr="009A3CB9" w:rsidRDefault="006D5AD6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67A1A" w:rsidRPr="009A3CB9" w:rsidTr="006D5AD6">
        <w:tc>
          <w:tcPr>
            <w:tcW w:w="4819" w:type="dxa"/>
          </w:tcPr>
          <w:p w:rsidR="00C67A1A" w:rsidRPr="009A3CB9" w:rsidRDefault="009A3CB9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Evaluation</w:t>
            </w:r>
            <w:r w:rsidR="00C67A1A" w:rsidRPr="009A3CB9">
              <w:rPr>
                <w:rFonts w:ascii="Times New Roman" w:hAnsi="Times New Roman" w:cs="Times New Roman"/>
                <w:b/>
                <w:lang w:val="en-US"/>
              </w:rPr>
              <w:t xml:space="preserve"> 1:</w:t>
            </w:r>
            <w:r w:rsidR="00831A7E" w:rsidRPr="009A3CB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0C6C11" w:rsidRPr="009A3CB9" w:rsidRDefault="000C6C11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9" w:type="dxa"/>
          </w:tcPr>
          <w:p w:rsidR="00C67A1A" w:rsidRPr="009A3CB9" w:rsidRDefault="009A3CB9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The revision made</w:t>
            </w:r>
            <w:r w:rsidR="00C67A1A" w:rsidRPr="009A3CB9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="00831A7E" w:rsidRPr="009A3CB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0C6C11" w:rsidRPr="009A3CB9" w:rsidTr="006D5AD6">
        <w:tc>
          <w:tcPr>
            <w:tcW w:w="4819" w:type="dxa"/>
          </w:tcPr>
          <w:p w:rsidR="000C6C11" w:rsidRPr="009A3CB9" w:rsidRDefault="009A3CB9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Evaluation</w:t>
            </w:r>
            <w:r w:rsidR="000C6C11" w:rsidRPr="009A3CB9">
              <w:rPr>
                <w:rFonts w:ascii="Times New Roman" w:hAnsi="Times New Roman" w:cs="Times New Roman"/>
                <w:b/>
                <w:lang w:val="en-US"/>
              </w:rPr>
              <w:t xml:space="preserve"> 2: </w:t>
            </w:r>
          </w:p>
          <w:p w:rsidR="000C6C11" w:rsidRPr="009A3CB9" w:rsidRDefault="000C6C11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9" w:type="dxa"/>
          </w:tcPr>
          <w:p w:rsidR="000C6C11" w:rsidRPr="009A3CB9" w:rsidRDefault="009A3CB9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The revision made</w:t>
            </w:r>
            <w:r w:rsidR="000C6C11" w:rsidRPr="009A3CB9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</w:p>
        </w:tc>
      </w:tr>
      <w:tr w:rsidR="000C6C11" w:rsidRPr="009A3CB9" w:rsidTr="006D5AD6">
        <w:tc>
          <w:tcPr>
            <w:tcW w:w="4819" w:type="dxa"/>
          </w:tcPr>
          <w:p w:rsidR="000C6C11" w:rsidRPr="009A3CB9" w:rsidRDefault="009A3CB9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Evaluation</w:t>
            </w:r>
            <w:r w:rsidR="000C6C11" w:rsidRPr="009A3CB9">
              <w:rPr>
                <w:rFonts w:ascii="Times New Roman" w:hAnsi="Times New Roman" w:cs="Times New Roman"/>
                <w:b/>
                <w:lang w:val="en-US"/>
              </w:rPr>
              <w:t xml:space="preserve"> 3: </w:t>
            </w:r>
          </w:p>
          <w:p w:rsidR="000C6C11" w:rsidRPr="009A3CB9" w:rsidRDefault="000C6C11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9" w:type="dxa"/>
          </w:tcPr>
          <w:p w:rsidR="000C6C11" w:rsidRPr="009A3CB9" w:rsidRDefault="009A3CB9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The revision made</w:t>
            </w:r>
            <w:r w:rsidR="000C6C11" w:rsidRPr="009A3CB9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</w:p>
        </w:tc>
      </w:tr>
      <w:tr w:rsidR="000C6C11" w:rsidRPr="009A3CB9" w:rsidTr="006D5AD6">
        <w:tc>
          <w:tcPr>
            <w:tcW w:w="4819" w:type="dxa"/>
          </w:tcPr>
          <w:p w:rsidR="000C6C11" w:rsidRPr="009A3CB9" w:rsidRDefault="009A3CB9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Evaluation</w:t>
            </w:r>
            <w:r w:rsidR="000C6C11" w:rsidRPr="009A3CB9">
              <w:rPr>
                <w:rFonts w:ascii="Times New Roman" w:hAnsi="Times New Roman" w:cs="Times New Roman"/>
                <w:b/>
                <w:lang w:val="en-US"/>
              </w:rPr>
              <w:t xml:space="preserve"> 4: </w:t>
            </w:r>
          </w:p>
          <w:p w:rsidR="000C6C11" w:rsidRPr="009A3CB9" w:rsidRDefault="000C6C11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9" w:type="dxa"/>
          </w:tcPr>
          <w:p w:rsidR="000C6C11" w:rsidRPr="009A3CB9" w:rsidRDefault="009A3CB9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The revision made</w:t>
            </w:r>
            <w:r w:rsidR="000C6C11" w:rsidRPr="009A3CB9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</w:p>
        </w:tc>
      </w:tr>
      <w:tr w:rsidR="000C6C11" w:rsidRPr="009A3CB9" w:rsidTr="006D5AD6">
        <w:tc>
          <w:tcPr>
            <w:tcW w:w="4819" w:type="dxa"/>
          </w:tcPr>
          <w:p w:rsidR="000C6C11" w:rsidRPr="009A3CB9" w:rsidRDefault="009A3CB9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Evaluation</w:t>
            </w:r>
            <w:r w:rsidR="000C6C11" w:rsidRPr="009A3CB9">
              <w:rPr>
                <w:rFonts w:ascii="Times New Roman" w:hAnsi="Times New Roman" w:cs="Times New Roman"/>
                <w:b/>
                <w:lang w:val="en-US"/>
              </w:rPr>
              <w:t xml:space="preserve"> 5: </w:t>
            </w:r>
          </w:p>
          <w:p w:rsidR="000C6C11" w:rsidRPr="009A3CB9" w:rsidRDefault="000C6C11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9" w:type="dxa"/>
          </w:tcPr>
          <w:p w:rsidR="000C6C11" w:rsidRPr="009A3CB9" w:rsidRDefault="009A3CB9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The revision made</w:t>
            </w:r>
            <w:r w:rsidR="000C6C11" w:rsidRPr="009A3CB9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</w:p>
        </w:tc>
      </w:tr>
      <w:tr w:rsidR="00540170" w:rsidRPr="009A3CB9" w:rsidTr="006D5AD6">
        <w:tc>
          <w:tcPr>
            <w:tcW w:w="4819" w:type="dxa"/>
          </w:tcPr>
          <w:p w:rsidR="00540170" w:rsidRPr="009A3CB9" w:rsidRDefault="00540170" w:rsidP="00093F9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9" w:type="dxa"/>
          </w:tcPr>
          <w:p w:rsidR="00540170" w:rsidRPr="009A3CB9" w:rsidRDefault="00540170" w:rsidP="00093F9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C6C11" w:rsidRPr="009A3CB9" w:rsidTr="006D5AD6">
        <w:tc>
          <w:tcPr>
            <w:tcW w:w="4819" w:type="dxa"/>
          </w:tcPr>
          <w:p w:rsidR="000C6C11" w:rsidRPr="009A3CB9" w:rsidRDefault="000C6C11" w:rsidP="00093F9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9" w:type="dxa"/>
          </w:tcPr>
          <w:p w:rsidR="000C6C11" w:rsidRPr="009A3CB9" w:rsidRDefault="000C6C11" w:rsidP="00093F95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D5AD6" w:rsidRPr="009A3CB9" w:rsidTr="006D5AD6">
        <w:tc>
          <w:tcPr>
            <w:tcW w:w="4819" w:type="dxa"/>
          </w:tcPr>
          <w:p w:rsidR="006D5AD6" w:rsidRPr="009A3CB9" w:rsidRDefault="009A3CB9" w:rsidP="009A3CB9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9A3CB9">
              <w:rPr>
                <w:rFonts w:ascii="Times New Roman" w:hAnsi="Times New Roman" w:cs="Times New Roman"/>
                <w:b/>
                <w:lang w:val="en-US"/>
              </w:rPr>
              <w:t xml:space="preserve">Referee </w:t>
            </w: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9A3CB9">
              <w:rPr>
                <w:rFonts w:ascii="Times New Roman" w:hAnsi="Times New Roman" w:cs="Times New Roman"/>
                <w:b/>
                <w:lang w:val="en-US"/>
              </w:rPr>
              <w:t xml:space="preserve"> Evaluations</w:t>
            </w:r>
          </w:p>
        </w:tc>
        <w:tc>
          <w:tcPr>
            <w:tcW w:w="4819" w:type="dxa"/>
          </w:tcPr>
          <w:p w:rsidR="006D5AD6" w:rsidRPr="009A3CB9" w:rsidRDefault="006D5AD6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0C6C11" w:rsidRPr="009A3CB9" w:rsidTr="006D5AD6">
        <w:tc>
          <w:tcPr>
            <w:tcW w:w="4819" w:type="dxa"/>
          </w:tcPr>
          <w:p w:rsidR="000C6C11" w:rsidRPr="009A3CB9" w:rsidRDefault="009A3CB9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Evaluation</w:t>
            </w:r>
            <w:r w:rsidR="000C6C11" w:rsidRPr="009A3CB9">
              <w:rPr>
                <w:rFonts w:ascii="Times New Roman" w:hAnsi="Times New Roman" w:cs="Times New Roman"/>
                <w:b/>
                <w:lang w:val="en-US"/>
              </w:rPr>
              <w:t xml:space="preserve"> 1: </w:t>
            </w:r>
          </w:p>
          <w:p w:rsidR="000C6C11" w:rsidRPr="009A3CB9" w:rsidRDefault="000C6C11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9" w:type="dxa"/>
          </w:tcPr>
          <w:p w:rsidR="000C6C11" w:rsidRPr="009A3CB9" w:rsidRDefault="009A3CB9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The revision made</w:t>
            </w:r>
            <w:r w:rsidR="000C6C11" w:rsidRPr="009A3CB9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</w:p>
        </w:tc>
      </w:tr>
      <w:tr w:rsidR="000C6C11" w:rsidRPr="009A3CB9" w:rsidTr="006D5AD6">
        <w:tc>
          <w:tcPr>
            <w:tcW w:w="4819" w:type="dxa"/>
          </w:tcPr>
          <w:p w:rsidR="000C6C11" w:rsidRPr="009A3CB9" w:rsidRDefault="009A3CB9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Evaluation</w:t>
            </w:r>
            <w:r w:rsidR="000C6C11" w:rsidRPr="009A3CB9">
              <w:rPr>
                <w:rFonts w:ascii="Times New Roman" w:hAnsi="Times New Roman" w:cs="Times New Roman"/>
                <w:b/>
                <w:lang w:val="en-US"/>
              </w:rPr>
              <w:t xml:space="preserve"> 2: </w:t>
            </w:r>
          </w:p>
          <w:p w:rsidR="000C6C11" w:rsidRPr="009A3CB9" w:rsidRDefault="000C6C11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9" w:type="dxa"/>
          </w:tcPr>
          <w:p w:rsidR="000C6C11" w:rsidRPr="009A3CB9" w:rsidRDefault="009A3CB9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The revision made</w:t>
            </w:r>
            <w:r w:rsidR="000C6C11" w:rsidRPr="009A3CB9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</w:p>
        </w:tc>
      </w:tr>
      <w:tr w:rsidR="000C6C11" w:rsidRPr="009A3CB9" w:rsidTr="006D5AD6">
        <w:tc>
          <w:tcPr>
            <w:tcW w:w="4819" w:type="dxa"/>
          </w:tcPr>
          <w:p w:rsidR="000C6C11" w:rsidRPr="009A3CB9" w:rsidRDefault="009A3CB9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Evaluation</w:t>
            </w:r>
            <w:r w:rsidR="000C6C11" w:rsidRPr="009A3CB9">
              <w:rPr>
                <w:rFonts w:ascii="Times New Roman" w:hAnsi="Times New Roman" w:cs="Times New Roman"/>
                <w:b/>
                <w:lang w:val="en-US"/>
              </w:rPr>
              <w:t xml:space="preserve"> 3: </w:t>
            </w:r>
          </w:p>
          <w:p w:rsidR="000C6C11" w:rsidRPr="009A3CB9" w:rsidRDefault="000C6C11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9" w:type="dxa"/>
          </w:tcPr>
          <w:p w:rsidR="000C6C11" w:rsidRPr="009A3CB9" w:rsidRDefault="009A3CB9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The revision made</w:t>
            </w:r>
            <w:r w:rsidR="000C6C11" w:rsidRPr="009A3CB9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</w:p>
        </w:tc>
      </w:tr>
      <w:tr w:rsidR="000C6C11" w:rsidRPr="009A3CB9" w:rsidTr="006D5AD6">
        <w:tc>
          <w:tcPr>
            <w:tcW w:w="4819" w:type="dxa"/>
          </w:tcPr>
          <w:p w:rsidR="000C6C11" w:rsidRPr="009A3CB9" w:rsidRDefault="009A3CB9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Evaluation</w:t>
            </w:r>
            <w:r w:rsidR="000C6C11" w:rsidRPr="009A3CB9">
              <w:rPr>
                <w:rFonts w:ascii="Times New Roman" w:hAnsi="Times New Roman" w:cs="Times New Roman"/>
                <w:b/>
                <w:lang w:val="en-US"/>
              </w:rPr>
              <w:t xml:space="preserve"> 4: </w:t>
            </w:r>
          </w:p>
          <w:p w:rsidR="000C6C11" w:rsidRPr="009A3CB9" w:rsidRDefault="000C6C11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9" w:type="dxa"/>
          </w:tcPr>
          <w:p w:rsidR="000C6C11" w:rsidRPr="009A3CB9" w:rsidRDefault="009A3CB9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The revision made</w:t>
            </w:r>
            <w:r w:rsidR="000C6C11" w:rsidRPr="009A3CB9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</w:p>
        </w:tc>
      </w:tr>
      <w:tr w:rsidR="000C6C11" w:rsidRPr="009A3CB9" w:rsidTr="006D5AD6">
        <w:tc>
          <w:tcPr>
            <w:tcW w:w="4819" w:type="dxa"/>
          </w:tcPr>
          <w:p w:rsidR="000C6C11" w:rsidRPr="009A3CB9" w:rsidRDefault="009A3CB9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Evaluation</w:t>
            </w:r>
            <w:r w:rsidR="000C6C11" w:rsidRPr="009A3CB9">
              <w:rPr>
                <w:rFonts w:ascii="Times New Roman" w:hAnsi="Times New Roman" w:cs="Times New Roman"/>
                <w:b/>
                <w:lang w:val="en-US"/>
              </w:rPr>
              <w:t xml:space="preserve"> 5: </w:t>
            </w:r>
          </w:p>
          <w:p w:rsidR="000C6C11" w:rsidRPr="009A3CB9" w:rsidRDefault="000C6C11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9" w:type="dxa"/>
          </w:tcPr>
          <w:p w:rsidR="000C6C11" w:rsidRPr="009A3CB9" w:rsidRDefault="009A3CB9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The revision made</w:t>
            </w:r>
            <w:r w:rsidRPr="009A3CB9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</w:tr>
      <w:tr w:rsidR="006D5AD6" w:rsidRPr="009A3CB9" w:rsidTr="006D5AD6">
        <w:tc>
          <w:tcPr>
            <w:tcW w:w="4819" w:type="dxa"/>
          </w:tcPr>
          <w:p w:rsidR="006D5AD6" w:rsidRPr="009A3CB9" w:rsidRDefault="006D5AD6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9" w:type="dxa"/>
          </w:tcPr>
          <w:p w:rsidR="006D5AD6" w:rsidRPr="009A3CB9" w:rsidRDefault="006D5AD6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6D5AD6" w:rsidRPr="009A3CB9" w:rsidTr="006D5AD6">
        <w:tc>
          <w:tcPr>
            <w:tcW w:w="4819" w:type="dxa"/>
          </w:tcPr>
          <w:p w:rsidR="006D5AD6" w:rsidRPr="009A3CB9" w:rsidRDefault="006D5AD6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819" w:type="dxa"/>
          </w:tcPr>
          <w:p w:rsidR="006D5AD6" w:rsidRPr="009A3CB9" w:rsidRDefault="006D5AD6" w:rsidP="000C6C1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C67A1A" w:rsidRPr="009A3CB9" w:rsidRDefault="00C67A1A" w:rsidP="00C67A1A">
      <w:pPr>
        <w:rPr>
          <w:rFonts w:ascii="Times New Roman" w:hAnsi="Times New Roman" w:cs="Times New Roman"/>
          <w:lang w:val="en-US"/>
        </w:rPr>
      </w:pPr>
    </w:p>
    <w:p w:rsidR="00C67A1A" w:rsidRPr="009A3CB9" w:rsidRDefault="00C67A1A">
      <w:pPr>
        <w:rPr>
          <w:rFonts w:ascii="Times New Roman" w:hAnsi="Times New Roman" w:cs="Times New Roman"/>
          <w:lang w:val="en-US"/>
        </w:rPr>
      </w:pPr>
    </w:p>
    <w:sectPr w:rsidR="00C67A1A" w:rsidRPr="009A3CB9" w:rsidSect="00C21AC2">
      <w:headerReference w:type="default" r:id="rId6"/>
      <w:pgSz w:w="11900" w:h="16840"/>
      <w:pgMar w:top="138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48A" w:rsidRDefault="0095148A" w:rsidP="00C21AC2">
      <w:r>
        <w:separator/>
      </w:r>
    </w:p>
  </w:endnote>
  <w:endnote w:type="continuationSeparator" w:id="0">
    <w:p w:rsidR="0095148A" w:rsidRDefault="0095148A" w:rsidP="00C2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48A" w:rsidRDefault="0095148A" w:rsidP="00C21AC2">
      <w:r>
        <w:separator/>
      </w:r>
    </w:p>
  </w:footnote>
  <w:footnote w:type="continuationSeparator" w:id="0">
    <w:p w:rsidR="0095148A" w:rsidRDefault="0095148A" w:rsidP="00C21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AC2" w:rsidRDefault="00C21AC2" w:rsidP="00C21AC2">
    <w:pPr>
      <w:pStyle w:val="Header"/>
      <w:jc w:val="center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2757170</wp:posOffset>
          </wp:positionH>
          <wp:positionV relativeFrom="paragraph">
            <wp:posOffset>-367030</wp:posOffset>
          </wp:positionV>
          <wp:extent cx="637200" cy="723600"/>
          <wp:effectExtent l="0" t="0" r="0" b="635"/>
          <wp:wrapTight wrapText="bothSides">
            <wp:wrapPolygon edited="0">
              <wp:start x="0" y="0"/>
              <wp:lineTo x="0" y="21050"/>
              <wp:lineTo x="20674" y="21050"/>
              <wp:lineTo x="20674" y="0"/>
              <wp:lineTo x="0" y="0"/>
            </wp:wrapPolygon>
          </wp:wrapTight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ijinal Logo 27.3.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B9"/>
    <w:rsid w:val="000039EF"/>
    <w:rsid w:val="00093F95"/>
    <w:rsid w:val="0009796C"/>
    <w:rsid w:val="000A51FE"/>
    <w:rsid w:val="000C6C11"/>
    <w:rsid w:val="000D024A"/>
    <w:rsid w:val="001252BD"/>
    <w:rsid w:val="00190C2B"/>
    <w:rsid w:val="001B05D8"/>
    <w:rsid w:val="001C18B5"/>
    <w:rsid w:val="001C3D96"/>
    <w:rsid w:val="001C5000"/>
    <w:rsid w:val="001E4086"/>
    <w:rsid w:val="001F48B4"/>
    <w:rsid w:val="00200E5E"/>
    <w:rsid w:val="00204F89"/>
    <w:rsid w:val="00207A0A"/>
    <w:rsid w:val="00217FE9"/>
    <w:rsid w:val="00220C3B"/>
    <w:rsid w:val="002704FE"/>
    <w:rsid w:val="00290B69"/>
    <w:rsid w:val="002B320B"/>
    <w:rsid w:val="0031506F"/>
    <w:rsid w:val="00331BC8"/>
    <w:rsid w:val="0034116C"/>
    <w:rsid w:val="003656F6"/>
    <w:rsid w:val="00370F40"/>
    <w:rsid w:val="003A6E3E"/>
    <w:rsid w:val="003B2CD9"/>
    <w:rsid w:val="003F4415"/>
    <w:rsid w:val="00420281"/>
    <w:rsid w:val="004630CF"/>
    <w:rsid w:val="0046461B"/>
    <w:rsid w:val="00481B63"/>
    <w:rsid w:val="004B61D9"/>
    <w:rsid w:val="004D34BA"/>
    <w:rsid w:val="005073DA"/>
    <w:rsid w:val="005262B2"/>
    <w:rsid w:val="00527179"/>
    <w:rsid w:val="00540170"/>
    <w:rsid w:val="00554A88"/>
    <w:rsid w:val="00560CBA"/>
    <w:rsid w:val="0057371A"/>
    <w:rsid w:val="005A7A61"/>
    <w:rsid w:val="005B5108"/>
    <w:rsid w:val="005F2FF7"/>
    <w:rsid w:val="0060660E"/>
    <w:rsid w:val="006161A2"/>
    <w:rsid w:val="006612A2"/>
    <w:rsid w:val="00662A64"/>
    <w:rsid w:val="00696688"/>
    <w:rsid w:val="006B2168"/>
    <w:rsid w:val="006D0C34"/>
    <w:rsid w:val="006D5AD6"/>
    <w:rsid w:val="006E3003"/>
    <w:rsid w:val="00754036"/>
    <w:rsid w:val="00790CDE"/>
    <w:rsid w:val="00791548"/>
    <w:rsid w:val="00794437"/>
    <w:rsid w:val="007956DB"/>
    <w:rsid w:val="007A535F"/>
    <w:rsid w:val="007C1737"/>
    <w:rsid w:val="007D7F55"/>
    <w:rsid w:val="008014E9"/>
    <w:rsid w:val="00813A12"/>
    <w:rsid w:val="00831A7E"/>
    <w:rsid w:val="0084536C"/>
    <w:rsid w:val="008B5BEC"/>
    <w:rsid w:val="008D2D83"/>
    <w:rsid w:val="009058B2"/>
    <w:rsid w:val="0095148A"/>
    <w:rsid w:val="00956C2A"/>
    <w:rsid w:val="0097064C"/>
    <w:rsid w:val="00987DAD"/>
    <w:rsid w:val="00991478"/>
    <w:rsid w:val="009A30ED"/>
    <w:rsid w:val="009A3CB9"/>
    <w:rsid w:val="009B5A16"/>
    <w:rsid w:val="009B698F"/>
    <w:rsid w:val="009E298A"/>
    <w:rsid w:val="009E5C37"/>
    <w:rsid w:val="009F150D"/>
    <w:rsid w:val="00A26934"/>
    <w:rsid w:val="00A33731"/>
    <w:rsid w:val="00A66814"/>
    <w:rsid w:val="00A8189C"/>
    <w:rsid w:val="00AA471F"/>
    <w:rsid w:val="00AA53E8"/>
    <w:rsid w:val="00AB1038"/>
    <w:rsid w:val="00AC336F"/>
    <w:rsid w:val="00AC5353"/>
    <w:rsid w:val="00AD6987"/>
    <w:rsid w:val="00B301AD"/>
    <w:rsid w:val="00B6767B"/>
    <w:rsid w:val="00B74CD1"/>
    <w:rsid w:val="00B83A94"/>
    <w:rsid w:val="00B942E4"/>
    <w:rsid w:val="00BC339C"/>
    <w:rsid w:val="00BC694B"/>
    <w:rsid w:val="00BE0F2E"/>
    <w:rsid w:val="00C21AC2"/>
    <w:rsid w:val="00C31FF6"/>
    <w:rsid w:val="00C3496C"/>
    <w:rsid w:val="00C45DB7"/>
    <w:rsid w:val="00C67A1A"/>
    <w:rsid w:val="00C73379"/>
    <w:rsid w:val="00C74925"/>
    <w:rsid w:val="00C85B82"/>
    <w:rsid w:val="00C879F4"/>
    <w:rsid w:val="00C932C9"/>
    <w:rsid w:val="00CA15AD"/>
    <w:rsid w:val="00CB1E84"/>
    <w:rsid w:val="00CC7A30"/>
    <w:rsid w:val="00CD73E9"/>
    <w:rsid w:val="00CE7033"/>
    <w:rsid w:val="00D32E22"/>
    <w:rsid w:val="00D33FB9"/>
    <w:rsid w:val="00D3416F"/>
    <w:rsid w:val="00D35F25"/>
    <w:rsid w:val="00D910B4"/>
    <w:rsid w:val="00D929FA"/>
    <w:rsid w:val="00DB70E2"/>
    <w:rsid w:val="00DC38B5"/>
    <w:rsid w:val="00DE03F5"/>
    <w:rsid w:val="00DF3DA3"/>
    <w:rsid w:val="00E05CA7"/>
    <w:rsid w:val="00E1302A"/>
    <w:rsid w:val="00E353D9"/>
    <w:rsid w:val="00E8666E"/>
    <w:rsid w:val="00E94083"/>
    <w:rsid w:val="00ED1D13"/>
    <w:rsid w:val="00EE31A6"/>
    <w:rsid w:val="00F20BEB"/>
    <w:rsid w:val="00F77E4C"/>
    <w:rsid w:val="00FA750D"/>
    <w:rsid w:val="00FC2C7B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1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1A7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1A7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B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B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1A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AC2"/>
  </w:style>
  <w:style w:type="paragraph" w:styleId="Footer">
    <w:name w:val="footer"/>
    <w:basedOn w:val="Normal"/>
    <w:link w:val="FooterChar"/>
    <w:uiPriority w:val="99"/>
    <w:unhideWhenUsed/>
    <w:rsid w:val="00C21A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Respond to Reviewers Form (EN)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2024-08-17T23:04:00Z</dcterms:created>
  <dcterms:modified xsi:type="dcterms:W3CDTF">2024-08-17T23:04:00Z</dcterms:modified>
</cp:coreProperties>
</file>